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2F54E" w14:textId="49AB81AD" w:rsidR="00A9102A" w:rsidRDefault="00A9102A" w:rsidP="00AB6BCD"/>
    <w:p w14:paraId="44864EFB" w14:textId="77777777" w:rsidR="00AF7915" w:rsidRDefault="00AF7915" w:rsidP="00AB6BCD"/>
    <w:p w14:paraId="25A44012" w14:textId="429F04AC" w:rsidR="00820CEB" w:rsidRPr="00AF04CC" w:rsidRDefault="00F833F7" w:rsidP="42D9B52F">
      <w:pPr>
        <w:jc w:val="center"/>
        <w:rPr>
          <w:rStyle w:val="normaltextrun"/>
          <w:b/>
          <w:bCs/>
          <w:sz w:val="24"/>
          <w:szCs w:val="24"/>
          <w:shd w:val="clear" w:color="auto" w:fill="FFFFFF"/>
        </w:rPr>
      </w:pPr>
      <w:r>
        <w:rPr>
          <w:rStyle w:val="normaltextrun"/>
          <w:b/>
          <w:bCs/>
          <w:sz w:val="24"/>
          <w:szCs w:val="24"/>
          <w:shd w:val="clear" w:color="auto" w:fill="FFFFFF"/>
        </w:rPr>
        <w:t>FORKLIFT PROCUREMENT</w:t>
      </w:r>
    </w:p>
    <w:p w14:paraId="539A9B4B" w14:textId="11FD975A" w:rsidR="00E42D5A" w:rsidRPr="00AF04CC" w:rsidRDefault="00E42D5A" w:rsidP="42D9B52F">
      <w:pPr>
        <w:jc w:val="center"/>
        <w:rPr>
          <w:rStyle w:val="normaltextrun"/>
          <w:b/>
          <w:bCs/>
          <w:sz w:val="24"/>
          <w:szCs w:val="24"/>
        </w:rPr>
      </w:pPr>
      <w:r w:rsidRPr="00AF04CC">
        <w:rPr>
          <w:rStyle w:val="normaltextrun"/>
          <w:b/>
          <w:bCs/>
          <w:sz w:val="24"/>
          <w:szCs w:val="24"/>
          <w:shd w:val="clear" w:color="auto" w:fill="FFFFFF"/>
        </w:rPr>
        <w:t xml:space="preserve">CONTRACT – </w:t>
      </w:r>
      <w:r w:rsidR="00410312">
        <w:rPr>
          <w:rStyle w:val="normaltextrun"/>
          <w:b/>
          <w:bCs/>
          <w:sz w:val="24"/>
          <w:szCs w:val="24"/>
          <w:shd w:val="clear" w:color="auto" w:fill="FFFFFF"/>
        </w:rPr>
        <w:t>IFB</w:t>
      </w:r>
      <w:r w:rsidRPr="00AF04CC">
        <w:rPr>
          <w:rStyle w:val="normaltextrun"/>
          <w:b/>
          <w:bCs/>
          <w:sz w:val="24"/>
          <w:szCs w:val="24"/>
          <w:shd w:val="clear" w:color="auto" w:fill="FFFFFF"/>
        </w:rPr>
        <w:t xml:space="preserve"> No. </w:t>
      </w:r>
      <w:r w:rsidR="009A2C58">
        <w:rPr>
          <w:rStyle w:val="normaltextrun"/>
          <w:b/>
          <w:bCs/>
          <w:sz w:val="24"/>
          <w:szCs w:val="24"/>
          <w:shd w:val="clear" w:color="auto" w:fill="FFFFFF"/>
        </w:rPr>
        <w:t>202</w:t>
      </w:r>
      <w:r w:rsidR="00410312">
        <w:rPr>
          <w:rStyle w:val="normaltextrun"/>
          <w:b/>
          <w:bCs/>
          <w:sz w:val="24"/>
          <w:szCs w:val="24"/>
          <w:shd w:val="clear" w:color="auto" w:fill="FFFFFF"/>
        </w:rPr>
        <w:t>6-1</w:t>
      </w:r>
    </w:p>
    <w:p w14:paraId="5076540F" w14:textId="0B744C0D" w:rsidR="00E42D5A" w:rsidRPr="00AF04CC" w:rsidRDefault="00E42D5A" w:rsidP="00E42D5A">
      <w:pPr>
        <w:jc w:val="center"/>
        <w:rPr>
          <w:rStyle w:val="eop"/>
          <w:b/>
          <w:sz w:val="24"/>
          <w:szCs w:val="24"/>
          <w:shd w:val="clear" w:color="auto" w:fill="FFFFFF"/>
        </w:rPr>
      </w:pPr>
      <w:r w:rsidRPr="00AF04CC">
        <w:rPr>
          <w:rStyle w:val="eop"/>
          <w:b/>
          <w:sz w:val="24"/>
          <w:szCs w:val="24"/>
          <w:shd w:val="clear" w:color="auto" w:fill="FFFFFF"/>
        </w:rPr>
        <w:t>NOTICE OF AWARD</w:t>
      </w:r>
    </w:p>
    <w:p w14:paraId="07963D8E" w14:textId="38C165A7" w:rsidR="00E42D5A" w:rsidRPr="00AF04CC" w:rsidRDefault="00E42D5A" w:rsidP="00E42D5A">
      <w:pPr>
        <w:jc w:val="center"/>
        <w:rPr>
          <w:rStyle w:val="eop"/>
          <w:b/>
          <w:shd w:val="clear" w:color="auto" w:fill="FFFFFF"/>
        </w:rPr>
      </w:pPr>
    </w:p>
    <w:p w14:paraId="6E65775B" w14:textId="607E3C36" w:rsidR="00E42D5A" w:rsidRPr="00AF04CC" w:rsidRDefault="00E42D5A" w:rsidP="00E42D5A">
      <w:pPr>
        <w:rPr>
          <w:rStyle w:val="eop"/>
          <w:b/>
          <w:shd w:val="clear" w:color="auto" w:fill="FFFFFF"/>
        </w:rPr>
      </w:pPr>
    </w:p>
    <w:p w14:paraId="65D8BF67" w14:textId="5B164895" w:rsidR="00E42D5A" w:rsidRPr="00AF04CC" w:rsidRDefault="00E42D5A" w:rsidP="5FAA4216">
      <w:pPr>
        <w:rPr>
          <w:rStyle w:val="eop"/>
          <w:sz w:val="24"/>
          <w:szCs w:val="24"/>
        </w:rPr>
      </w:pPr>
      <w:r w:rsidRPr="00AF04CC">
        <w:rPr>
          <w:rStyle w:val="eop"/>
          <w:sz w:val="24"/>
          <w:szCs w:val="24"/>
          <w:shd w:val="clear" w:color="auto" w:fill="FFFFFF"/>
        </w:rPr>
        <w:t>Award Date</w:t>
      </w:r>
      <w:r w:rsidR="60AE6CBE" w:rsidRPr="00AF04CC">
        <w:rPr>
          <w:rStyle w:val="eop"/>
          <w:sz w:val="24"/>
          <w:szCs w:val="24"/>
          <w:shd w:val="clear" w:color="auto" w:fill="FFFFFF"/>
        </w:rPr>
        <w:t xml:space="preserve"> </w:t>
      </w:r>
      <w:r w:rsidRPr="00AF04CC">
        <w:rPr>
          <w:rStyle w:val="eop"/>
          <w:sz w:val="24"/>
          <w:szCs w:val="24"/>
          <w:shd w:val="clear" w:color="auto" w:fill="FFFFFF"/>
        </w:rPr>
        <w:tab/>
      </w:r>
      <w:r w:rsidRPr="00AF04CC">
        <w:rPr>
          <w:rStyle w:val="eop"/>
          <w:sz w:val="24"/>
          <w:szCs w:val="24"/>
          <w:shd w:val="clear" w:color="auto" w:fill="FFFFFF"/>
        </w:rPr>
        <w:tab/>
      </w:r>
      <w:r w:rsidRPr="00AF04CC">
        <w:rPr>
          <w:rStyle w:val="eop"/>
          <w:sz w:val="24"/>
          <w:szCs w:val="24"/>
          <w:shd w:val="clear" w:color="auto" w:fill="FFFFFF"/>
        </w:rPr>
        <w:tab/>
      </w:r>
      <w:r w:rsidRPr="00AF04CC">
        <w:rPr>
          <w:rStyle w:val="eop"/>
          <w:sz w:val="24"/>
          <w:szCs w:val="24"/>
          <w:shd w:val="clear" w:color="auto" w:fill="FFFFFF"/>
        </w:rPr>
        <w:tab/>
      </w:r>
      <w:r w:rsidRPr="00AF04CC">
        <w:rPr>
          <w:rStyle w:val="eop"/>
          <w:sz w:val="24"/>
          <w:szCs w:val="24"/>
          <w:shd w:val="clear" w:color="auto" w:fill="FFFFFF"/>
        </w:rPr>
        <w:tab/>
      </w:r>
      <w:r w:rsidR="00EF3F26">
        <w:rPr>
          <w:rStyle w:val="eop"/>
          <w:sz w:val="24"/>
          <w:szCs w:val="24"/>
          <w:shd w:val="clear" w:color="auto" w:fill="FFFFFF"/>
        </w:rPr>
        <w:t>May</w:t>
      </w:r>
      <w:r w:rsidR="005F16E5" w:rsidRPr="00924909">
        <w:rPr>
          <w:rStyle w:val="eop"/>
          <w:sz w:val="24"/>
          <w:szCs w:val="24"/>
          <w:shd w:val="clear" w:color="auto" w:fill="FFFFFF"/>
        </w:rPr>
        <w:t xml:space="preserve"> 202</w:t>
      </w:r>
      <w:r w:rsidR="00410312">
        <w:rPr>
          <w:rStyle w:val="eop"/>
          <w:sz w:val="24"/>
          <w:szCs w:val="24"/>
          <w:shd w:val="clear" w:color="auto" w:fill="FFFFFF"/>
        </w:rPr>
        <w:t>6</w:t>
      </w:r>
    </w:p>
    <w:p w14:paraId="1B5A5DD6" w14:textId="549134F1" w:rsidR="00E42D5A" w:rsidRPr="00AF04CC" w:rsidRDefault="00E42D5A" w:rsidP="00290FF6">
      <w:pPr>
        <w:ind w:left="4320" w:hanging="4320"/>
        <w:rPr>
          <w:rStyle w:val="eop"/>
          <w:sz w:val="24"/>
          <w:szCs w:val="24"/>
        </w:rPr>
      </w:pPr>
      <w:r w:rsidRPr="00AF04CC">
        <w:rPr>
          <w:rStyle w:val="eop"/>
          <w:sz w:val="24"/>
          <w:szCs w:val="24"/>
          <w:shd w:val="clear" w:color="auto" w:fill="FFFFFF"/>
        </w:rPr>
        <w:t>Awardee</w:t>
      </w:r>
      <w:r w:rsidR="18E042F0" w:rsidRPr="00AF04CC">
        <w:rPr>
          <w:rStyle w:val="eop"/>
          <w:sz w:val="24"/>
          <w:szCs w:val="24"/>
          <w:shd w:val="clear" w:color="auto" w:fill="FFFFFF"/>
        </w:rPr>
        <w:t xml:space="preserve"> </w:t>
      </w:r>
      <w:r w:rsidRPr="00AF04CC">
        <w:rPr>
          <w:rStyle w:val="eop"/>
          <w:sz w:val="24"/>
          <w:szCs w:val="24"/>
          <w:shd w:val="clear" w:color="auto" w:fill="FFFFFF"/>
        </w:rPr>
        <w:tab/>
      </w:r>
      <w:proofErr w:type="spellStart"/>
      <w:r w:rsidR="00410312">
        <w:rPr>
          <w:rStyle w:val="eop"/>
          <w:sz w:val="24"/>
          <w:szCs w:val="24"/>
          <w:shd w:val="clear" w:color="auto" w:fill="FFFFFF"/>
        </w:rPr>
        <w:t>WieseUSA</w:t>
      </w:r>
      <w:proofErr w:type="spellEnd"/>
    </w:p>
    <w:p w14:paraId="31191EC4" w14:textId="36836FFF" w:rsidR="00E42D5A" w:rsidRPr="00AF04CC" w:rsidRDefault="00E42D5A" w:rsidP="00E42D5A">
      <w:pPr>
        <w:rPr>
          <w:rStyle w:val="eop"/>
          <w:sz w:val="24"/>
          <w:szCs w:val="24"/>
          <w:shd w:val="clear" w:color="auto" w:fill="FFFFFF"/>
        </w:rPr>
      </w:pPr>
    </w:p>
    <w:p w14:paraId="6B6C5E27" w14:textId="166863E1" w:rsidR="00E42D5A" w:rsidRPr="00AF04CC" w:rsidRDefault="00E42D5A" w:rsidP="5FAA4216">
      <w:pPr>
        <w:rPr>
          <w:rStyle w:val="eop"/>
          <w:sz w:val="24"/>
          <w:szCs w:val="24"/>
        </w:rPr>
      </w:pPr>
      <w:r w:rsidRPr="00AF04CC">
        <w:rPr>
          <w:rStyle w:val="eop"/>
          <w:sz w:val="24"/>
          <w:szCs w:val="24"/>
          <w:shd w:val="clear" w:color="auto" w:fill="FFFFFF"/>
        </w:rPr>
        <w:t>Method of Procurement</w:t>
      </w:r>
      <w:r w:rsidR="2D31BD77" w:rsidRPr="00AF04CC">
        <w:rPr>
          <w:rStyle w:val="eop"/>
          <w:sz w:val="24"/>
          <w:szCs w:val="24"/>
          <w:shd w:val="clear" w:color="auto" w:fill="FFFFFF"/>
        </w:rPr>
        <w:t xml:space="preserve"> </w:t>
      </w:r>
      <w:r w:rsidRPr="00AF04CC">
        <w:rPr>
          <w:rStyle w:val="eop"/>
          <w:sz w:val="24"/>
          <w:szCs w:val="24"/>
          <w:shd w:val="clear" w:color="auto" w:fill="FFFFFF"/>
        </w:rPr>
        <w:tab/>
      </w:r>
      <w:r w:rsidRPr="00AF04CC">
        <w:rPr>
          <w:rStyle w:val="eop"/>
          <w:sz w:val="24"/>
          <w:szCs w:val="24"/>
          <w:shd w:val="clear" w:color="auto" w:fill="FFFFFF"/>
        </w:rPr>
        <w:tab/>
      </w:r>
      <w:r w:rsidRPr="00AF04CC">
        <w:rPr>
          <w:rStyle w:val="eop"/>
          <w:sz w:val="24"/>
          <w:szCs w:val="24"/>
          <w:shd w:val="clear" w:color="auto" w:fill="FFFFFF"/>
        </w:rPr>
        <w:tab/>
      </w:r>
      <w:r w:rsidR="00410312">
        <w:rPr>
          <w:rStyle w:val="eop"/>
          <w:sz w:val="24"/>
          <w:szCs w:val="24"/>
          <w:shd w:val="clear" w:color="auto" w:fill="FFFFFF"/>
        </w:rPr>
        <w:t>Invitation for Bid</w:t>
      </w:r>
    </w:p>
    <w:p w14:paraId="1F407C5C" w14:textId="66A2AE32" w:rsidR="00E42D5A" w:rsidRPr="00AF04CC" w:rsidRDefault="00E42D5A" w:rsidP="06C66F49">
      <w:pPr>
        <w:rPr>
          <w:rStyle w:val="normaltextrun"/>
          <w:sz w:val="24"/>
          <w:szCs w:val="24"/>
          <w:highlight w:val="yellow"/>
          <w:shd w:val="clear" w:color="auto" w:fill="FFFFFF"/>
        </w:rPr>
      </w:pPr>
      <w:r w:rsidRPr="00AF04CC">
        <w:rPr>
          <w:rStyle w:val="eop"/>
          <w:sz w:val="24"/>
          <w:szCs w:val="24"/>
          <w:shd w:val="clear" w:color="auto" w:fill="FFFFFF"/>
        </w:rPr>
        <w:t>Amount of Award</w:t>
      </w:r>
      <w:r w:rsidRPr="00AF04CC">
        <w:rPr>
          <w:rStyle w:val="eop"/>
          <w:sz w:val="24"/>
          <w:szCs w:val="24"/>
          <w:shd w:val="clear" w:color="auto" w:fill="FFFFFF"/>
        </w:rPr>
        <w:tab/>
      </w:r>
      <w:r w:rsidRPr="00AF04CC">
        <w:rPr>
          <w:rStyle w:val="eop"/>
          <w:sz w:val="24"/>
          <w:szCs w:val="24"/>
          <w:shd w:val="clear" w:color="auto" w:fill="FFFFFF"/>
        </w:rPr>
        <w:tab/>
      </w:r>
      <w:r w:rsidRPr="00AF04CC">
        <w:rPr>
          <w:rStyle w:val="eop"/>
          <w:sz w:val="24"/>
          <w:szCs w:val="24"/>
          <w:shd w:val="clear" w:color="auto" w:fill="FFFFFF"/>
        </w:rPr>
        <w:tab/>
      </w:r>
      <w:r w:rsidRPr="00AF04CC">
        <w:rPr>
          <w:rStyle w:val="eop"/>
          <w:sz w:val="24"/>
          <w:szCs w:val="24"/>
          <w:shd w:val="clear" w:color="auto" w:fill="FFFFFF"/>
        </w:rPr>
        <w:tab/>
      </w:r>
      <w:r w:rsidR="00F670A9" w:rsidRPr="06C66F49">
        <w:rPr>
          <w:rStyle w:val="normaltextrun"/>
          <w:sz w:val="24"/>
          <w:szCs w:val="24"/>
          <w:bdr w:val="none" w:sz="0" w:space="0" w:color="auto" w:frame="1"/>
        </w:rPr>
        <w:t>$</w:t>
      </w:r>
      <w:r w:rsidR="00410312">
        <w:rPr>
          <w:rStyle w:val="normaltextrun"/>
          <w:sz w:val="24"/>
          <w:szCs w:val="24"/>
          <w:bdr w:val="none" w:sz="0" w:space="0" w:color="auto" w:frame="1"/>
        </w:rPr>
        <w:t>74,</w:t>
      </w:r>
      <w:r w:rsidR="00604B15">
        <w:rPr>
          <w:rStyle w:val="normaltextrun"/>
          <w:sz w:val="24"/>
          <w:szCs w:val="24"/>
          <w:bdr w:val="none" w:sz="0" w:space="0" w:color="auto" w:frame="1"/>
        </w:rPr>
        <w:t>041.00</w:t>
      </w:r>
    </w:p>
    <w:p w14:paraId="0B155408" w14:textId="5A7C8380" w:rsidR="00E42D5A" w:rsidRPr="00AF04CC" w:rsidRDefault="00E42D5A" w:rsidP="00E42D5A">
      <w:pPr>
        <w:rPr>
          <w:rStyle w:val="eop"/>
          <w:sz w:val="24"/>
          <w:szCs w:val="24"/>
          <w:shd w:val="clear" w:color="auto" w:fill="FFFFFF"/>
        </w:rPr>
      </w:pPr>
    </w:p>
    <w:p w14:paraId="2C97ACEB" w14:textId="1FEB3181" w:rsidR="00E42D5A" w:rsidRPr="00AF04CC" w:rsidRDefault="00E42D5A" w:rsidP="5FAA4216">
      <w:pPr>
        <w:rPr>
          <w:rStyle w:val="eop"/>
          <w:sz w:val="24"/>
          <w:szCs w:val="24"/>
        </w:rPr>
      </w:pPr>
      <w:r w:rsidRPr="00AF04CC">
        <w:rPr>
          <w:rStyle w:val="eop"/>
          <w:sz w:val="24"/>
          <w:szCs w:val="24"/>
          <w:shd w:val="clear" w:color="auto" w:fill="FFFFFF"/>
        </w:rPr>
        <w:t>Contract Start Date</w:t>
      </w:r>
      <w:r w:rsidR="00952447" w:rsidRPr="00AF04CC">
        <w:rPr>
          <w:rStyle w:val="eop"/>
          <w:sz w:val="24"/>
          <w:szCs w:val="24"/>
          <w:shd w:val="clear" w:color="auto" w:fill="FFFFFF"/>
        </w:rPr>
        <w:tab/>
      </w:r>
      <w:r w:rsidR="00952447" w:rsidRPr="00AF04CC">
        <w:rPr>
          <w:rStyle w:val="eop"/>
          <w:sz w:val="24"/>
          <w:szCs w:val="24"/>
          <w:shd w:val="clear" w:color="auto" w:fill="FFFFFF"/>
        </w:rPr>
        <w:tab/>
      </w:r>
      <w:r w:rsidR="00952447" w:rsidRPr="00AF04CC">
        <w:rPr>
          <w:rStyle w:val="eop"/>
          <w:sz w:val="24"/>
          <w:szCs w:val="24"/>
          <w:shd w:val="clear" w:color="auto" w:fill="FFFFFF"/>
        </w:rPr>
        <w:tab/>
      </w:r>
      <w:r w:rsidR="00121C7D">
        <w:rPr>
          <w:rStyle w:val="eop"/>
          <w:sz w:val="24"/>
          <w:szCs w:val="24"/>
          <w:shd w:val="clear" w:color="auto" w:fill="FFFFFF"/>
        </w:rPr>
        <w:t xml:space="preserve">           </w:t>
      </w:r>
      <w:r w:rsidR="002F56F6">
        <w:rPr>
          <w:rStyle w:val="eop"/>
          <w:sz w:val="24"/>
          <w:szCs w:val="24"/>
          <w:shd w:val="clear" w:color="auto" w:fill="FFFFFF"/>
        </w:rPr>
        <w:t xml:space="preserve"> </w:t>
      </w:r>
      <w:r w:rsidR="2C23B080" w:rsidRPr="00AF04CC">
        <w:rPr>
          <w:rStyle w:val="eop"/>
          <w:sz w:val="24"/>
          <w:szCs w:val="24"/>
          <w:shd w:val="clear" w:color="auto" w:fill="FFFFFF"/>
        </w:rPr>
        <w:t xml:space="preserve"> </w:t>
      </w:r>
      <w:r w:rsidR="00604B15">
        <w:rPr>
          <w:rStyle w:val="eop"/>
          <w:sz w:val="24"/>
          <w:szCs w:val="24"/>
          <w:shd w:val="clear" w:color="auto" w:fill="FFFFFF"/>
        </w:rPr>
        <w:t xml:space="preserve">May </w:t>
      </w:r>
      <w:r w:rsidR="009A2C58" w:rsidRPr="00924909">
        <w:rPr>
          <w:rStyle w:val="eop"/>
          <w:sz w:val="24"/>
          <w:szCs w:val="24"/>
          <w:shd w:val="clear" w:color="auto" w:fill="FFFFFF"/>
        </w:rPr>
        <w:t>202</w:t>
      </w:r>
      <w:r w:rsidR="00604B15">
        <w:rPr>
          <w:rStyle w:val="eop"/>
          <w:sz w:val="24"/>
          <w:szCs w:val="24"/>
          <w:shd w:val="clear" w:color="auto" w:fill="FFFFFF"/>
        </w:rPr>
        <w:t>6</w:t>
      </w:r>
      <w:r w:rsidRPr="00AF04CC">
        <w:rPr>
          <w:rStyle w:val="eop"/>
          <w:sz w:val="24"/>
          <w:szCs w:val="24"/>
          <w:shd w:val="clear" w:color="auto" w:fill="FFFFFF"/>
        </w:rPr>
        <w:tab/>
      </w:r>
      <w:r w:rsidRPr="00AF04CC">
        <w:rPr>
          <w:rStyle w:val="eop"/>
          <w:sz w:val="24"/>
          <w:szCs w:val="24"/>
          <w:shd w:val="clear" w:color="auto" w:fill="FFFFFF"/>
        </w:rPr>
        <w:tab/>
      </w:r>
      <w:r w:rsidRPr="00AF04CC">
        <w:rPr>
          <w:rStyle w:val="eop"/>
          <w:sz w:val="24"/>
          <w:szCs w:val="24"/>
          <w:shd w:val="clear" w:color="auto" w:fill="FFFFFF"/>
        </w:rPr>
        <w:tab/>
      </w:r>
      <w:r w:rsidRPr="00AF04CC">
        <w:rPr>
          <w:rStyle w:val="eop"/>
          <w:sz w:val="24"/>
          <w:szCs w:val="24"/>
          <w:shd w:val="clear" w:color="auto" w:fill="FFFFFF"/>
        </w:rPr>
        <w:tab/>
      </w:r>
    </w:p>
    <w:p w14:paraId="31726B67" w14:textId="74D54D65" w:rsidR="00952447" w:rsidRPr="00AF04CC" w:rsidRDefault="00E42D5A" w:rsidP="5FAA4216">
      <w:pPr>
        <w:rPr>
          <w:rStyle w:val="eop"/>
          <w:sz w:val="24"/>
          <w:szCs w:val="24"/>
        </w:rPr>
      </w:pPr>
      <w:r w:rsidRPr="00AF04CC">
        <w:rPr>
          <w:rStyle w:val="eop"/>
          <w:sz w:val="24"/>
          <w:szCs w:val="24"/>
          <w:shd w:val="clear" w:color="auto" w:fill="FFFFFF"/>
        </w:rPr>
        <w:t>Contract End Date</w:t>
      </w:r>
      <w:r w:rsidR="00952447" w:rsidRPr="00AF04CC">
        <w:rPr>
          <w:rStyle w:val="eop"/>
          <w:sz w:val="24"/>
          <w:szCs w:val="24"/>
          <w:shd w:val="clear" w:color="auto" w:fill="FFFFFF"/>
        </w:rPr>
        <w:tab/>
      </w:r>
      <w:r w:rsidR="00952447" w:rsidRPr="00AF04CC">
        <w:rPr>
          <w:rStyle w:val="eop"/>
          <w:sz w:val="24"/>
          <w:szCs w:val="24"/>
          <w:shd w:val="clear" w:color="auto" w:fill="FFFFFF"/>
        </w:rPr>
        <w:tab/>
      </w:r>
      <w:r w:rsidR="00952447" w:rsidRPr="00AF04CC">
        <w:rPr>
          <w:rStyle w:val="eop"/>
          <w:sz w:val="24"/>
          <w:szCs w:val="24"/>
          <w:shd w:val="clear" w:color="auto" w:fill="FFFFFF"/>
        </w:rPr>
        <w:tab/>
      </w:r>
      <w:r w:rsidR="00290FF6">
        <w:rPr>
          <w:rStyle w:val="eop"/>
          <w:sz w:val="24"/>
          <w:szCs w:val="24"/>
          <w:shd w:val="clear" w:color="auto" w:fill="FFFFFF"/>
        </w:rPr>
        <w:tab/>
      </w:r>
      <w:r w:rsidR="00604B15">
        <w:rPr>
          <w:rStyle w:val="eop"/>
          <w:sz w:val="24"/>
          <w:szCs w:val="24"/>
          <w:shd w:val="clear" w:color="auto" w:fill="FFFFFF"/>
        </w:rPr>
        <w:t>June</w:t>
      </w:r>
      <w:r w:rsidR="00924909" w:rsidRPr="06C66F49">
        <w:rPr>
          <w:rStyle w:val="eop"/>
          <w:sz w:val="24"/>
          <w:szCs w:val="24"/>
          <w:shd w:val="clear" w:color="auto" w:fill="FFFFFF"/>
        </w:rPr>
        <w:t xml:space="preserve"> 202</w:t>
      </w:r>
      <w:r w:rsidR="00604B15">
        <w:rPr>
          <w:rStyle w:val="eop"/>
          <w:sz w:val="24"/>
          <w:szCs w:val="24"/>
          <w:shd w:val="clear" w:color="auto" w:fill="FFFFFF"/>
        </w:rPr>
        <w:t>6</w:t>
      </w:r>
    </w:p>
    <w:p w14:paraId="4A923FBC" w14:textId="14EF0A7F" w:rsidR="00E42D5A" w:rsidRPr="00E42D5A" w:rsidRDefault="00E42D5A" w:rsidP="5FAA4216">
      <w:pPr>
        <w:rPr>
          <w:rStyle w:val="eop"/>
          <w:color w:val="000000" w:themeColor="text1"/>
          <w:sz w:val="24"/>
          <w:szCs w:val="24"/>
        </w:rPr>
      </w:pPr>
      <w:r w:rsidRPr="00820CEB">
        <w:rPr>
          <w:rStyle w:val="eop"/>
          <w:color w:val="000000"/>
          <w:sz w:val="24"/>
          <w:szCs w:val="24"/>
          <w:shd w:val="clear" w:color="auto" w:fill="FFFFFF"/>
        </w:rPr>
        <w:tab/>
      </w:r>
      <w:r w:rsidRPr="00820CEB">
        <w:rPr>
          <w:rStyle w:val="eop"/>
          <w:color w:val="000000"/>
          <w:sz w:val="24"/>
          <w:szCs w:val="24"/>
          <w:shd w:val="clear" w:color="auto" w:fill="FFFFFF"/>
        </w:rPr>
        <w:tab/>
      </w:r>
    </w:p>
    <w:p w14:paraId="036F1FB5" w14:textId="3B2CDF5A" w:rsidR="00E42D5A" w:rsidRDefault="00E42D5A" w:rsidP="5FAA4216">
      <w:pPr>
        <w:rPr>
          <w:rStyle w:val="eop"/>
          <w:color w:val="000000" w:themeColor="text1"/>
          <w:sz w:val="24"/>
          <w:szCs w:val="24"/>
        </w:rPr>
      </w:pPr>
      <w:r w:rsidRPr="00E42D5A">
        <w:rPr>
          <w:rStyle w:val="eop"/>
          <w:color w:val="000000"/>
          <w:sz w:val="24"/>
          <w:szCs w:val="24"/>
          <w:shd w:val="clear" w:color="auto" w:fill="FFFFFF"/>
        </w:rPr>
        <w:t>HCC Contact</w:t>
      </w:r>
      <w:r w:rsidR="55AC63C1" w:rsidRPr="00E42D5A">
        <w:rPr>
          <w:rStyle w:val="eop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eop"/>
          <w:color w:val="000000"/>
          <w:sz w:val="24"/>
          <w:szCs w:val="24"/>
          <w:shd w:val="clear" w:color="auto" w:fill="FFFFFF"/>
        </w:rPr>
        <w:tab/>
      </w:r>
      <w:r>
        <w:rPr>
          <w:rStyle w:val="eop"/>
          <w:color w:val="000000"/>
          <w:sz w:val="24"/>
          <w:szCs w:val="24"/>
          <w:shd w:val="clear" w:color="auto" w:fill="FFFFFF"/>
        </w:rPr>
        <w:tab/>
      </w:r>
      <w:r>
        <w:rPr>
          <w:rStyle w:val="eop"/>
          <w:color w:val="000000"/>
          <w:sz w:val="24"/>
          <w:szCs w:val="24"/>
          <w:shd w:val="clear" w:color="auto" w:fill="FFFFFF"/>
        </w:rPr>
        <w:tab/>
      </w:r>
      <w:r>
        <w:rPr>
          <w:rStyle w:val="eop"/>
          <w:color w:val="000000"/>
          <w:sz w:val="24"/>
          <w:szCs w:val="24"/>
          <w:shd w:val="clear" w:color="auto" w:fill="FFFFFF"/>
        </w:rPr>
        <w:tab/>
      </w:r>
      <w:r>
        <w:rPr>
          <w:rStyle w:val="eop"/>
          <w:color w:val="000000"/>
          <w:sz w:val="24"/>
          <w:szCs w:val="24"/>
          <w:shd w:val="clear" w:color="auto" w:fill="FFFFFF"/>
        </w:rPr>
        <w:tab/>
      </w:r>
      <w:r w:rsidR="00F670A9">
        <w:rPr>
          <w:rStyle w:val="eop"/>
          <w:color w:val="000000"/>
          <w:sz w:val="24"/>
          <w:szCs w:val="24"/>
          <w:shd w:val="clear" w:color="auto" w:fill="FFFFFF"/>
        </w:rPr>
        <w:t>Teri Orton</w:t>
      </w:r>
      <w:r w:rsidR="00924909">
        <w:rPr>
          <w:rStyle w:val="eop"/>
          <w:color w:val="000000"/>
          <w:sz w:val="24"/>
          <w:szCs w:val="24"/>
          <w:shd w:val="clear" w:color="auto" w:fill="FFFFFF"/>
        </w:rPr>
        <w:t xml:space="preserve"> </w:t>
      </w:r>
    </w:p>
    <w:p w14:paraId="03C983B1" w14:textId="218992E2" w:rsidR="00F670A9" w:rsidRPr="00E42D5A" w:rsidRDefault="00F670A9" w:rsidP="00E42D5A">
      <w:pPr>
        <w:rPr>
          <w:sz w:val="24"/>
          <w:szCs w:val="24"/>
        </w:rPr>
      </w:pPr>
      <w:r>
        <w:rPr>
          <w:rStyle w:val="eop"/>
          <w:color w:val="000000"/>
          <w:sz w:val="24"/>
          <w:szCs w:val="24"/>
          <w:shd w:val="clear" w:color="auto" w:fill="FFFFFF"/>
        </w:rPr>
        <w:tab/>
      </w:r>
      <w:r>
        <w:rPr>
          <w:rStyle w:val="eop"/>
          <w:color w:val="000000"/>
          <w:sz w:val="24"/>
          <w:szCs w:val="24"/>
          <w:shd w:val="clear" w:color="auto" w:fill="FFFFFF"/>
        </w:rPr>
        <w:tab/>
      </w:r>
      <w:r>
        <w:rPr>
          <w:rStyle w:val="eop"/>
          <w:color w:val="000000"/>
          <w:sz w:val="24"/>
          <w:szCs w:val="24"/>
          <w:shd w:val="clear" w:color="auto" w:fill="FFFFFF"/>
        </w:rPr>
        <w:tab/>
      </w:r>
      <w:r>
        <w:rPr>
          <w:rStyle w:val="eop"/>
          <w:color w:val="000000"/>
          <w:sz w:val="24"/>
          <w:szCs w:val="24"/>
          <w:shd w:val="clear" w:color="auto" w:fill="FFFFFF"/>
        </w:rPr>
        <w:tab/>
      </w:r>
      <w:r>
        <w:rPr>
          <w:rStyle w:val="eop"/>
          <w:color w:val="000000"/>
          <w:sz w:val="24"/>
          <w:szCs w:val="24"/>
          <w:shd w:val="clear" w:color="auto" w:fill="FFFFFF"/>
        </w:rPr>
        <w:tab/>
      </w:r>
      <w:r>
        <w:rPr>
          <w:rStyle w:val="eop"/>
          <w:color w:val="000000"/>
          <w:sz w:val="24"/>
          <w:szCs w:val="24"/>
          <w:shd w:val="clear" w:color="auto" w:fill="FFFFFF"/>
        </w:rPr>
        <w:tab/>
        <w:t>General Manager, Chief Procurement Officer</w:t>
      </w:r>
    </w:p>
    <w:sectPr w:rsidR="00F670A9" w:rsidRPr="00E42D5A" w:rsidSect="00A7242B">
      <w:headerReference w:type="default" r:id="rId10"/>
      <w:footerReference w:type="default" r:id="rId11"/>
      <w:pgSz w:w="12240" w:h="15840"/>
      <w:pgMar w:top="1152" w:right="1350" w:bottom="576" w:left="1728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ED79C" w14:textId="77777777" w:rsidR="00870B00" w:rsidRDefault="00870B00" w:rsidP="00CD2A9F">
      <w:pPr>
        <w:spacing w:line="240" w:lineRule="auto"/>
      </w:pPr>
      <w:r>
        <w:separator/>
      </w:r>
    </w:p>
  </w:endnote>
  <w:endnote w:type="continuationSeparator" w:id="0">
    <w:p w14:paraId="6EE330EA" w14:textId="77777777" w:rsidR="00870B00" w:rsidRDefault="00870B00" w:rsidP="00CD2A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2F554" w14:textId="2A78AC43" w:rsidR="0017258A" w:rsidRPr="0017258A" w:rsidRDefault="008E522F" w:rsidP="0017258A">
    <w:pPr>
      <w:pStyle w:val="Footer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32413A3B" wp14:editId="31B546B2">
          <wp:extent cx="1271244" cy="588539"/>
          <wp:effectExtent l="0" t="0" r="0" b="0"/>
          <wp:docPr id="74402410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7394" cy="60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11690" w14:textId="77777777" w:rsidR="00870B00" w:rsidRDefault="00870B00" w:rsidP="00CD2A9F">
      <w:pPr>
        <w:spacing w:line="240" w:lineRule="auto"/>
      </w:pPr>
      <w:r>
        <w:separator/>
      </w:r>
    </w:p>
  </w:footnote>
  <w:footnote w:type="continuationSeparator" w:id="0">
    <w:p w14:paraId="204F1FD6" w14:textId="77777777" w:rsidR="00870B00" w:rsidRDefault="00870B00" w:rsidP="00CD2A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2F553" w14:textId="0ED6A42C" w:rsidR="00A358D5" w:rsidRDefault="00DA6919" w:rsidP="00F807FD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92F555" wp14:editId="08506245">
              <wp:simplePos x="0" y="0"/>
              <wp:positionH relativeFrom="column">
                <wp:posOffset>-645795</wp:posOffset>
              </wp:positionH>
              <wp:positionV relativeFrom="paragraph">
                <wp:posOffset>-381000</wp:posOffset>
              </wp:positionV>
              <wp:extent cx="7493635" cy="1390650"/>
              <wp:effectExtent l="1905" t="0" r="635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63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92F557" w14:textId="72630F27" w:rsidR="00A358D5" w:rsidRPr="009278DC" w:rsidRDefault="00DA6919" w:rsidP="00A358D5">
                          <w:pPr>
                            <w:pStyle w:val="Header"/>
                            <w:tabs>
                              <w:tab w:val="left" w:pos="900"/>
                            </w:tabs>
                            <w:jc w:val="center"/>
                            <w:rPr>
                              <w:rFonts w:ascii="Univers 47 CondensedLight" w:hAnsi="Univers 47 CondensedLight"/>
                              <w:noProof/>
                            </w:rPr>
                          </w:pPr>
                          <w:r>
                            <w:rPr>
                              <w:rFonts w:ascii="Univers 47 CondensedLight" w:hAnsi="Univers 47 CondensedLight"/>
                              <w:noProof/>
                            </w:rPr>
                            <w:drawing>
                              <wp:inline distT="0" distB="0" distL="0" distR="0" wp14:anchorId="0A92F558" wp14:editId="57805C55">
                                <wp:extent cx="6858000" cy="1607820"/>
                                <wp:effectExtent l="0" t="0" r="0" b="0"/>
                                <wp:docPr id="2" name="Picture 2" descr="HITA-23575_HCC logo and address bloc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HITA-23575_HCC logo and address bloc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0" cy="16078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2F5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0.85pt;margin-top:-30pt;width:590.05pt;height:10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" stroked="f">
              <v:textbox>
                <w:txbxContent>
                  <w:p w14:paraId="0A92F557" w14:textId="72630F27" w:rsidR="00A358D5" w:rsidRPr="009278DC" w:rsidRDefault="00DA6919" w:rsidP="00A358D5">
                    <w:pPr>
                      <w:pStyle w:val="Header"/>
                      <w:tabs>
                        <w:tab w:val="left" w:pos="900"/>
                      </w:tabs>
                      <w:jc w:val="center"/>
                      <w:rPr>
                        <w:rFonts w:ascii="Univers 47 CondensedLight" w:hAnsi="Univers 47 CondensedLight"/>
                        <w:noProof/>
                      </w:rPr>
                    </w:pPr>
                    <w:r>
                      <w:rPr>
                        <w:rFonts w:ascii="Univers 47 CondensedLight" w:hAnsi="Univers 47 CondensedLight"/>
                        <w:noProof/>
                      </w:rPr>
                      <w:drawing>
                        <wp:inline distT="0" distB="0" distL="0" distR="0" wp14:anchorId="0A92F558" wp14:editId="57805C55">
                          <wp:extent cx="6858000" cy="1607820"/>
                          <wp:effectExtent l="0" t="0" r="0" b="0"/>
                          <wp:docPr id="2" name="Picture 2" descr="HITA-23575_HCC logo and address bloc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HITA-23575_HCC logo and address bloc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0" cy="1607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C6C22"/>
    <w:multiLevelType w:val="hybridMultilevel"/>
    <w:tmpl w:val="05CCAADA"/>
    <w:lvl w:ilvl="0" w:tplc="77D46F52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376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530"/>
    <w:rsid w:val="00004CB7"/>
    <w:rsid w:val="00007743"/>
    <w:rsid w:val="00010597"/>
    <w:rsid w:val="0001220E"/>
    <w:rsid w:val="000178BF"/>
    <w:rsid w:val="00047636"/>
    <w:rsid w:val="00095BF4"/>
    <w:rsid w:val="000A0784"/>
    <w:rsid w:val="000A5A89"/>
    <w:rsid w:val="000E0663"/>
    <w:rsid w:val="000E7087"/>
    <w:rsid w:val="00121C7D"/>
    <w:rsid w:val="00123398"/>
    <w:rsid w:val="00131D46"/>
    <w:rsid w:val="001372A7"/>
    <w:rsid w:val="001473B8"/>
    <w:rsid w:val="00171674"/>
    <w:rsid w:val="0017258A"/>
    <w:rsid w:val="001830C4"/>
    <w:rsid w:val="00201D90"/>
    <w:rsid w:val="00221D09"/>
    <w:rsid w:val="00232A99"/>
    <w:rsid w:val="0023308A"/>
    <w:rsid w:val="00251FBB"/>
    <w:rsid w:val="00267A77"/>
    <w:rsid w:val="00270C7B"/>
    <w:rsid w:val="002759A1"/>
    <w:rsid w:val="00283620"/>
    <w:rsid w:val="00290FF6"/>
    <w:rsid w:val="002B74AC"/>
    <w:rsid w:val="002D30EA"/>
    <w:rsid w:val="002E51C5"/>
    <w:rsid w:val="002E695A"/>
    <w:rsid w:val="002F56F6"/>
    <w:rsid w:val="002F58A1"/>
    <w:rsid w:val="00302945"/>
    <w:rsid w:val="003042D4"/>
    <w:rsid w:val="00304991"/>
    <w:rsid w:val="003619B7"/>
    <w:rsid w:val="00374DE4"/>
    <w:rsid w:val="003825C0"/>
    <w:rsid w:val="00394B75"/>
    <w:rsid w:val="003A378A"/>
    <w:rsid w:val="003F4D6D"/>
    <w:rsid w:val="003F782F"/>
    <w:rsid w:val="004101D4"/>
    <w:rsid w:val="00410312"/>
    <w:rsid w:val="00416169"/>
    <w:rsid w:val="00453D20"/>
    <w:rsid w:val="004856D2"/>
    <w:rsid w:val="004C3514"/>
    <w:rsid w:val="004E6803"/>
    <w:rsid w:val="00506D8A"/>
    <w:rsid w:val="00531389"/>
    <w:rsid w:val="00532B26"/>
    <w:rsid w:val="00533166"/>
    <w:rsid w:val="005543BA"/>
    <w:rsid w:val="005820F1"/>
    <w:rsid w:val="005979AE"/>
    <w:rsid w:val="005B3ECF"/>
    <w:rsid w:val="005B52F7"/>
    <w:rsid w:val="005D1A9C"/>
    <w:rsid w:val="005F16E5"/>
    <w:rsid w:val="00604B15"/>
    <w:rsid w:val="00607C6A"/>
    <w:rsid w:val="0062093A"/>
    <w:rsid w:val="00632A5E"/>
    <w:rsid w:val="0063476F"/>
    <w:rsid w:val="00651AF1"/>
    <w:rsid w:val="00660F92"/>
    <w:rsid w:val="0066212C"/>
    <w:rsid w:val="00664257"/>
    <w:rsid w:val="006815F8"/>
    <w:rsid w:val="006C334D"/>
    <w:rsid w:val="006E331F"/>
    <w:rsid w:val="006E4026"/>
    <w:rsid w:val="00741C6B"/>
    <w:rsid w:val="007620B7"/>
    <w:rsid w:val="007928FA"/>
    <w:rsid w:val="007C6E25"/>
    <w:rsid w:val="007C7995"/>
    <w:rsid w:val="007D6433"/>
    <w:rsid w:val="007E088E"/>
    <w:rsid w:val="00820CEB"/>
    <w:rsid w:val="008223DF"/>
    <w:rsid w:val="0083420D"/>
    <w:rsid w:val="00840038"/>
    <w:rsid w:val="00870B00"/>
    <w:rsid w:val="008B0A72"/>
    <w:rsid w:val="008B4617"/>
    <w:rsid w:val="008B4CE0"/>
    <w:rsid w:val="008D3934"/>
    <w:rsid w:val="008E522F"/>
    <w:rsid w:val="008F7AEC"/>
    <w:rsid w:val="00924909"/>
    <w:rsid w:val="009433F3"/>
    <w:rsid w:val="00952447"/>
    <w:rsid w:val="009566E7"/>
    <w:rsid w:val="009A2C58"/>
    <w:rsid w:val="009A7F8C"/>
    <w:rsid w:val="00A358D5"/>
    <w:rsid w:val="00A37ED0"/>
    <w:rsid w:val="00A60251"/>
    <w:rsid w:val="00A60727"/>
    <w:rsid w:val="00A63AC2"/>
    <w:rsid w:val="00A66D74"/>
    <w:rsid w:val="00A673AB"/>
    <w:rsid w:val="00A7242B"/>
    <w:rsid w:val="00A74237"/>
    <w:rsid w:val="00A9102A"/>
    <w:rsid w:val="00AA77A7"/>
    <w:rsid w:val="00AB1D55"/>
    <w:rsid w:val="00AB63B7"/>
    <w:rsid w:val="00AB644B"/>
    <w:rsid w:val="00AB6BCD"/>
    <w:rsid w:val="00AD20C1"/>
    <w:rsid w:val="00AD4FAD"/>
    <w:rsid w:val="00AF04CC"/>
    <w:rsid w:val="00AF7915"/>
    <w:rsid w:val="00B03950"/>
    <w:rsid w:val="00B040C7"/>
    <w:rsid w:val="00B268D7"/>
    <w:rsid w:val="00BA4240"/>
    <w:rsid w:val="00BF3530"/>
    <w:rsid w:val="00C66809"/>
    <w:rsid w:val="00CB13AB"/>
    <w:rsid w:val="00CC1F42"/>
    <w:rsid w:val="00CD14B6"/>
    <w:rsid w:val="00CD2A9F"/>
    <w:rsid w:val="00D530FE"/>
    <w:rsid w:val="00D567B7"/>
    <w:rsid w:val="00DA6919"/>
    <w:rsid w:val="00DB4337"/>
    <w:rsid w:val="00DC1A20"/>
    <w:rsid w:val="00DD6F29"/>
    <w:rsid w:val="00E233EF"/>
    <w:rsid w:val="00E27ADF"/>
    <w:rsid w:val="00E33E95"/>
    <w:rsid w:val="00E36D3D"/>
    <w:rsid w:val="00E42D5A"/>
    <w:rsid w:val="00EA6031"/>
    <w:rsid w:val="00EA7C66"/>
    <w:rsid w:val="00EB5422"/>
    <w:rsid w:val="00EF3F26"/>
    <w:rsid w:val="00F2177D"/>
    <w:rsid w:val="00F2717D"/>
    <w:rsid w:val="00F3313B"/>
    <w:rsid w:val="00F46C37"/>
    <w:rsid w:val="00F50549"/>
    <w:rsid w:val="00F57CB9"/>
    <w:rsid w:val="00F670A9"/>
    <w:rsid w:val="00F75FEF"/>
    <w:rsid w:val="00F7680A"/>
    <w:rsid w:val="00F77786"/>
    <w:rsid w:val="00F807FD"/>
    <w:rsid w:val="00F833F7"/>
    <w:rsid w:val="00F921E3"/>
    <w:rsid w:val="06C66F49"/>
    <w:rsid w:val="093CA27A"/>
    <w:rsid w:val="0E383681"/>
    <w:rsid w:val="18E042F0"/>
    <w:rsid w:val="2C23B080"/>
    <w:rsid w:val="2D31BD77"/>
    <w:rsid w:val="2DB72CFE"/>
    <w:rsid w:val="3B3E319B"/>
    <w:rsid w:val="41492847"/>
    <w:rsid w:val="42D9B52F"/>
    <w:rsid w:val="43EDF4A7"/>
    <w:rsid w:val="464970F9"/>
    <w:rsid w:val="55AC63C1"/>
    <w:rsid w:val="5B21587E"/>
    <w:rsid w:val="5FAA4216"/>
    <w:rsid w:val="60AE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2F54E"/>
  <w15:docId w15:val="{D398C753-7702-406B-8BAB-358BEDC0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D3D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A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A9F"/>
  </w:style>
  <w:style w:type="paragraph" w:styleId="Footer">
    <w:name w:val="footer"/>
    <w:basedOn w:val="Normal"/>
    <w:link w:val="FooterChar"/>
    <w:uiPriority w:val="99"/>
    <w:unhideWhenUsed/>
    <w:rsid w:val="00CD2A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A9F"/>
  </w:style>
  <w:style w:type="paragraph" w:styleId="BalloonText">
    <w:name w:val="Balloon Text"/>
    <w:basedOn w:val="Normal"/>
    <w:link w:val="BalloonTextChar"/>
    <w:uiPriority w:val="99"/>
    <w:semiHidden/>
    <w:unhideWhenUsed/>
    <w:rsid w:val="00CD2A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2A9F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E42D5A"/>
  </w:style>
  <w:style w:type="character" w:customStyle="1" w:styleId="eop">
    <w:name w:val="eop"/>
    <w:rsid w:val="00E4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yotsuya\Desktop\HTA%20word%20docs\Germany%2003\Germany%20TEMPLATES\LTRHD%2003%20German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4784E2748B14AB683E0F6371AA3F7" ma:contentTypeVersion="9" ma:contentTypeDescription="Create a new document." ma:contentTypeScope="" ma:versionID="1f76da550fcebc129a6bcb8b351fc2d7">
  <xsd:schema xmlns:xsd="http://www.w3.org/2001/XMLSchema" xmlns:xs="http://www.w3.org/2001/XMLSchema" xmlns:p="http://schemas.microsoft.com/office/2006/metadata/properties" xmlns:ns1="http://schemas.microsoft.com/sharepoint/v3" xmlns:ns2="3abd86be-cb2c-431a-aa95-798bb08c1075" xmlns:ns3="484df329-b601-470f-9068-d2ba42645a0d" xmlns:ns4="055cb8bc-2137-40c4-8a8b-0fffed69773c" xmlns:ns5="13067154-80b8-4681-a81f-72acaf9c0200" targetNamespace="http://schemas.microsoft.com/office/2006/metadata/properties" ma:root="true" ma:fieldsID="4a1bce793e6bf55e1f8fd09489d5bf0b" ns1:_="" ns2:_="" ns3:_="" ns4:_="" ns5:_="">
    <xsd:import namespace="http://schemas.microsoft.com/sharepoint/v3"/>
    <xsd:import namespace="3abd86be-cb2c-431a-aa95-798bb08c1075"/>
    <xsd:import namespace="484df329-b601-470f-9068-d2ba42645a0d"/>
    <xsd:import namespace="055cb8bc-2137-40c4-8a8b-0fffed69773c"/>
    <xsd:import namespace="13067154-80b8-4681-a81f-72acaf9c02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d86be-cb2c-431a-aa95-798bb08c10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df329-b601-470f-9068-d2ba42645a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cb8bc-2137-40c4-8a8b-0fffed69773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c1bf817-4cb6-4488-b7ec-d9c51be1ec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67154-80b8-4681-a81f-72acaf9c020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3067154-80b8-4681-a81f-72acaf9c0200}" ma:internalName="TaxCatchAll" ma:showField="CatchAllData" ma:web="bea0f33e-ecaf-4438-8f21-727598a163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4df329-b601-470f-9068-d2ba42645a0d">
      <UserInfo>
        <DisplayName>Jeffrey Carbaugh</DisplayName>
        <AccountId>50</AccountId>
        <AccountType/>
      </UserInfo>
      <UserInfo>
        <DisplayName>Mari Tait</DisplayName>
        <AccountId>28</AccountId>
        <AccountType/>
      </UserInfo>
    </SharedWithUsers>
    <lcf76f155ced4ddcb4097134ff3c332f xmlns="055cb8bc-2137-40c4-8a8b-0fffed69773c">
      <Terms xmlns="http://schemas.microsoft.com/office/infopath/2007/PartnerControls"/>
    </lcf76f155ced4ddcb4097134ff3c332f>
    <TaxCatchAll xmlns="13067154-80b8-4681-a81f-72acaf9c020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F7D6B3-BBA5-49CD-8733-86E5F09BA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bd86be-cb2c-431a-aa95-798bb08c1075"/>
    <ds:schemaRef ds:uri="484df329-b601-470f-9068-d2ba42645a0d"/>
    <ds:schemaRef ds:uri="055cb8bc-2137-40c4-8a8b-0fffed69773c"/>
    <ds:schemaRef ds:uri="13067154-80b8-4681-a81f-72acaf9c02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2F1946-9763-4AD3-9824-666ADFB17CB3}">
  <ds:schemaRefs>
    <ds:schemaRef ds:uri="http://schemas.microsoft.com/office/2006/metadata/properties"/>
    <ds:schemaRef ds:uri="http://schemas.microsoft.com/office/infopath/2007/PartnerControls"/>
    <ds:schemaRef ds:uri="484df329-b601-470f-9068-d2ba42645a0d"/>
    <ds:schemaRef ds:uri="055cb8bc-2137-40c4-8a8b-0fffed69773c"/>
    <ds:schemaRef ds:uri="13067154-80b8-4681-a81f-72acaf9c020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72BDADC-E6ED-4CB8-89C5-5B01FE1BC30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b2b2bd-420c-4e4b-b733-c8f43c297b8a}" enabled="1" method="Standard" siteId="{1c95a1cf-2a77-4a93-b021-096144568ec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LTRHD 03 Germany</Template>
  <TotalTime>37</TotalTime>
  <Pages>1</Pages>
  <Words>51</Words>
  <Characters>295</Characters>
  <Application>Microsoft Office Word</Application>
  <DocSecurity>0</DocSecurity>
  <Lines>2</Lines>
  <Paragraphs>1</Paragraphs>
  <ScaleCrop>false</ScaleCrop>
  <Company>mvnp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syotsuya</dc:creator>
  <cp:lastModifiedBy>Tyler Kanazawa</cp:lastModifiedBy>
  <cp:revision>70</cp:revision>
  <cp:lastPrinted>2014-01-10T04:35:00Z</cp:lastPrinted>
  <dcterms:created xsi:type="dcterms:W3CDTF">2019-09-24T02:39:00Z</dcterms:created>
  <dcterms:modified xsi:type="dcterms:W3CDTF">2026-05-16T03:06:00Z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0x0101007054784E2748B14AB683E0F6371AA3F7</vt:lpwstr>
  </property>
  <property fmtid="{D5CDD505-2E9C-101B-9397-08002B2CF9AE}" pid="3" name="MSIP_Label_07b2b2bd-420c-4e4b-b733-c8f43c297b8a_Enabled">
    <vt:lpwstr>true</vt:lpwstr>
  </property>
  <property fmtid="{D5CDD505-2E9C-101B-9397-08002B2CF9AE}" pid="4" name="MSIP_Label_07b2b2bd-420c-4e4b-b733-c8f43c297b8a_SetDate">
    <vt:lpwstr>2023-08-13T21:53:37Z</vt:lpwstr>
  </property>
  <property fmtid="{D5CDD505-2E9C-101B-9397-08002B2CF9AE}" pid="5" name="MSIP_Label_07b2b2bd-420c-4e4b-b733-c8f43c297b8a_Method">
    <vt:lpwstr>Standard</vt:lpwstr>
  </property>
  <property fmtid="{D5CDD505-2E9C-101B-9397-08002B2CF9AE}" pid="6" name="MSIP_Label_07b2b2bd-420c-4e4b-b733-c8f43c297b8a_Name">
    <vt:lpwstr>defa4170-0d19-0005-0004-bc88714345d2</vt:lpwstr>
  </property>
  <property fmtid="{D5CDD505-2E9C-101B-9397-08002B2CF9AE}" pid="7" name="MSIP_Label_07b2b2bd-420c-4e4b-b733-c8f43c297b8a_SiteId">
    <vt:lpwstr>1c95a1cf-2a77-4a93-b021-096144568ecd</vt:lpwstr>
  </property>
  <property fmtid="{D5CDD505-2E9C-101B-9397-08002B2CF9AE}" pid="8" name="MSIP_Label_07b2b2bd-420c-4e4b-b733-c8f43c297b8a_ActionId">
    <vt:lpwstr>f718727e-f306-40f5-bf60-fe45c2760662</vt:lpwstr>
  </property>
  <property fmtid="{D5CDD505-2E9C-101B-9397-08002B2CF9AE}" pid="9" name="MSIP_Label_07b2b2bd-420c-4e4b-b733-c8f43c297b8a_ContentBits">
    <vt:lpwstr>0</vt:lpwstr>
  </property>
  <property fmtid="{D5CDD505-2E9C-101B-9397-08002B2CF9AE}" pid="10" name="MediaServiceImageTags">
    <vt:lpwstr/>
  </property>
</Properties>
</file>